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2" w:rsidRDefault="00453FC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铜仁市妇幼保健院职工请假审批表</w:t>
      </w:r>
    </w:p>
    <w:tbl>
      <w:tblPr>
        <w:tblW w:w="9579" w:type="dxa"/>
        <w:tblInd w:w="-2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344"/>
        <w:gridCol w:w="853"/>
        <w:gridCol w:w="823"/>
        <w:gridCol w:w="718"/>
        <w:gridCol w:w="868"/>
        <w:gridCol w:w="688"/>
        <w:gridCol w:w="764"/>
        <w:gridCol w:w="1048"/>
        <w:gridCol w:w="793"/>
        <w:gridCol w:w="1497"/>
      </w:tblGrid>
      <w:tr w:rsidR="00ED4F72">
        <w:trPr>
          <w:trHeight w:val="585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882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请假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60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共计：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天</w:t>
            </w:r>
          </w:p>
        </w:tc>
        <w:tc>
          <w:tcPr>
            <w:tcW w:w="47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453FCE">
            <w:pPr>
              <w:rPr>
                <w:sz w:val="24"/>
              </w:rPr>
            </w:pPr>
            <w:r>
              <w:rPr>
                <w:sz w:val="24"/>
              </w:rPr>
              <w:t>请假事由：</w:t>
            </w:r>
          </w:p>
          <w:p w:rsidR="00ED4F72" w:rsidRDefault="00ED4F72">
            <w:pPr>
              <w:rPr>
                <w:sz w:val="24"/>
              </w:rPr>
            </w:pP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申请人（签名）：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D4F72">
        <w:trPr>
          <w:cantSplit/>
          <w:trHeight w:val="830"/>
        </w:trPr>
        <w:tc>
          <w:tcPr>
            <w:tcW w:w="95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453FCE">
            <w:pPr>
              <w:jc w:val="left"/>
              <w:rPr>
                <w:sz w:val="24"/>
              </w:rPr>
            </w:pPr>
            <w:r>
              <w:rPr>
                <w:sz w:val="24"/>
              </w:rPr>
              <w:t>请假类别</w:t>
            </w:r>
            <w:r>
              <w:rPr>
                <w:rFonts w:hint="eastAsia"/>
                <w:sz w:val="24"/>
              </w:rPr>
              <w:t>：</w:t>
            </w:r>
          </w:p>
          <w:p w:rsidR="00ED4F72" w:rsidRDefault="00453FCE">
            <w:pPr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事假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病假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探亲假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婚假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丧假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产假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年休假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其它：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ED4F72">
        <w:trPr>
          <w:cantSplit/>
          <w:trHeight w:val="894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科室意见</w:t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意见</w:t>
            </w:r>
          </w:p>
        </w:tc>
        <w:tc>
          <w:tcPr>
            <w:tcW w:w="333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1052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分管</w:t>
            </w:r>
            <w:r>
              <w:rPr>
                <w:rFonts w:hint="eastAsia"/>
                <w:sz w:val="24"/>
              </w:rPr>
              <w:t>院长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见</w:t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  <w:r>
              <w:rPr>
                <w:sz w:val="24"/>
              </w:rPr>
              <w:t>意见</w:t>
            </w:r>
          </w:p>
        </w:tc>
        <w:tc>
          <w:tcPr>
            <w:tcW w:w="333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983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人力资源科</w:t>
            </w:r>
            <w:r>
              <w:rPr>
                <w:sz w:val="24"/>
              </w:rPr>
              <w:t>备案</w:t>
            </w:r>
          </w:p>
        </w:tc>
        <w:tc>
          <w:tcPr>
            <w:tcW w:w="8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</w:tbl>
    <w:p w:rsidR="00ED4F72" w:rsidRDefault="00453FC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……………………………………………………………</w:t>
      </w:r>
    </w:p>
    <w:p w:rsidR="00ED4F72" w:rsidRDefault="00453FC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铜仁市妇幼保健院职工请假审批表</w:t>
      </w:r>
    </w:p>
    <w:tbl>
      <w:tblPr>
        <w:tblW w:w="9579" w:type="dxa"/>
        <w:tblInd w:w="-2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344"/>
        <w:gridCol w:w="853"/>
        <w:gridCol w:w="823"/>
        <w:gridCol w:w="718"/>
        <w:gridCol w:w="868"/>
        <w:gridCol w:w="688"/>
        <w:gridCol w:w="764"/>
        <w:gridCol w:w="1048"/>
        <w:gridCol w:w="793"/>
        <w:gridCol w:w="1497"/>
      </w:tblGrid>
      <w:tr w:rsidR="00ED4F72">
        <w:trPr>
          <w:trHeight w:val="585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821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请假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60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共计：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天</w:t>
            </w:r>
          </w:p>
        </w:tc>
        <w:tc>
          <w:tcPr>
            <w:tcW w:w="47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453FCE">
            <w:pPr>
              <w:rPr>
                <w:sz w:val="24"/>
              </w:rPr>
            </w:pPr>
            <w:r>
              <w:rPr>
                <w:sz w:val="24"/>
              </w:rPr>
              <w:t>请假事由：</w:t>
            </w:r>
          </w:p>
          <w:p w:rsidR="00ED4F72" w:rsidRDefault="00ED4F72">
            <w:pPr>
              <w:rPr>
                <w:sz w:val="24"/>
              </w:rPr>
            </w:pP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申请人（签名）：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D4F72">
        <w:trPr>
          <w:cantSplit/>
          <w:trHeight w:val="830"/>
        </w:trPr>
        <w:tc>
          <w:tcPr>
            <w:tcW w:w="95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453FCE">
            <w:pPr>
              <w:jc w:val="left"/>
              <w:rPr>
                <w:sz w:val="24"/>
              </w:rPr>
            </w:pPr>
            <w:r>
              <w:rPr>
                <w:sz w:val="24"/>
              </w:rPr>
              <w:t>请假类别</w:t>
            </w:r>
            <w:r>
              <w:rPr>
                <w:rFonts w:hint="eastAsia"/>
                <w:sz w:val="24"/>
              </w:rPr>
              <w:t>：</w:t>
            </w:r>
          </w:p>
          <w:p w:rsidR="00ED4F72" w:rsidRDefault="00453FCE">
            <w:pPr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事假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病假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探亲假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婚假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丧假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产假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年休假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其它：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ED4F72">
        <w:trPr>
          <w:cantSplit/>
          <w:trHeight w:val="1020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科室意见</w:t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意见</w:t>
            </w:r>
          </w:p>
        </w:tc>
        <w:tc>
          <w:tcPr>
            <w:tcW w:w="333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997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分管</w:t>
            </w:r>
            <w:r>
              <w:rPr>
                <w:rFonts w:hint="eastAsia"/>
                <w:sz w:val="24"/>
              </w:rPr>
              <w:t>院长</w:t>
            </w:r>
          </w:p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  <w:r>
              <w:rPr>
                <w:sz w:val="24"/>
              </w:rPr>
              <w:t>意见</w:t>
            </w:r>
          </w:p>
        </w:tc>
        <w:tc>
          <w:tcPr>
            <w:tcW w:w="333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  <w:tr w:rsidR="00ED4F72">
        <w:trPr>
          <w:cantSplit/>
          <w:trHeight w:val="1091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453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人力资源科</w:t>
            </w:r>
            <w:r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案</w:t>
            </w:r>
          </w:p>
        </w:tc>
        <w:tc>
          <w:tcPr>
            <w:tcW w:w="805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4F72" w:rsidRDefault="00ED4F72">
            <w:pPr>
              <w:jc w:val="center"/>
              <w:rPr>
                <w:sz w:val="24"/>
              </w:rPr>
            </w:pPr>
          </w:p>
        </w:tc>
      </w:tr>
    </w:tbl>
    <w:p w:rsidR="00ED4F72" w:rsidRDefault="00453FCE">
      <w:pPr>
        <w:jc w:val="left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注：</w:t>
      </w:r>
      <w:r>
        <w:rPr>
          <w:rFonts w:ascii="仿宋_GB2312" w:eastAsia="仿宋_GB2312" w:hAnsi="仿宋_GB2312" w:cs="仿宋_GB2312" w:hint="eastAsia"/>
          <w:sz w:val="28"/>
          <w:szCs w:val="32"/>
        </w:rPr>
        <w:t>职工请假审批表共二联，一联上交人力资源科，一联科室留存。</w:t>
      </w:r>
    </w:p>
    <w:sectPr w:rsidR="00ED4F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CE" w:rsidRDefault="00453FCE">
      <w:r>
        <w:separator/>
      </w:r>
    </w:p>
  </w:endnote>
  <w:endnote w:type="continuationSeparator" w:id="0">
    <w:p w:rsidR="00453FCE" w:rsidRDefault="004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509"/>
      <w:docPartObj>
        <w:docPartGallery w:val="AutoText"/>
      </w:docPartObj>
    </w:sdtPr>
    <w:sdtEndPr/>
    <w:sdtContent>
      <w:p w:rsidR="00ED4F72" w:rsidRDefault="00453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3FD" w:rsidRPr="00FD53FD">
          <w:rPr>
            <w:noProof/>
            <w:lang w:val="zh-CN"/>
          </w:rPr>
          <w:t>1</w:t>
        </w:r>
        <w:r>
          <w:fldChar w:fldCharType="end"/>
        </w:r>
      </w:p>
    </w:sdtContent>
  </w:sdt>
  <w:p w:rsidR="00ED4F72" w:rsidRDefault="00ED4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CE" w:rsidRDefault="00453FCE">
      <w:r>
        <w:separator/>
      </w:r>
    </w:p>
  </w:footnote>
  <w:footnote w:type="continuationSeparator" w:id="0">
    <w:p w:rsidR="00453FCE" w:rsidRDefault="0045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520B2"/>
    <w:rsid w:val="00365056"/>
    <w:rsid w:val="00453FCE"/>
    <w:rsid w:val="00677032"/>
    <w:rsid w:val="00892986"/>
    <w:rsid w:val="008B1344"/>
    <w:rsid w:val="00946827"/>
    <w:rsid w:val="00974E2B"/>
    <w:rsid w:val="00CC76FC"/>
    <w:rsid w:val="00ED4F72"/>
    <w:rsid w:val="00FD53FD"/>
    <w:rsid w:val="020D2F77"/>
    <w:rsid w:val="042E6C9B"/>
    <w:rsid w:val="04385059"/>
    <w:rsid w:val="05E21E44"/>
    <w:rsid w:val="087E6CB0"/>
    <w:rsid w:val="0BEB599D"/>
    <w:rsid w:val="0D914AD6"/>
    <w:rsid w:val="0DD34DA5"/>
    <w:rsid w:val="0E32028A"/>
    <w:rsid w:val="0E884F1B"/>
    <w:rsid w:val="104960B7"/>
    <w:rsid w:val="124B47C8"/>
    <w:rsid w:val="12604E3D"/>
    <w:rsid w:val="13134EE5"/>
    <w:rsid w:val="145A0D3E"/>
    <w:rsid w:val="15274C7F"/>
    <w:rsid w:val="15714E36"/>
    <w:rsid w:val="172257D0"/>
    <w:rsid w:val="17F1360A"/>
    <w:rsid w:val="1A556AF0"/>
    <w:rsid w:val="1C973425"/>
    <w:rsid w:val="1CB116A9"/>
    <w:rsid w:val="1EE63A4C"/>
    <w:rsid w:val="1FB239E4"/>
    <w:rsid w:val="1FC16C3F"/>
    <w:rsid w:val="1FDD09E4"/>
    <w:rsid w:val="20574957"/>
    <w:rsid w:val="21B11C44"/>
    <w:rsid w:val="224B66D6"/>
    <w:rsid w:val="22CF36DF"/>
    <w:rsid w:val="233139DA"/>
    <w:rsid w:val="23672619"/>
    <w:rsid w:val="24052241"/>
    <w:rsid w:val="272C42B7"/>
    <w:rsid w:val="272E750F"/>
    <w:rsid w:val="273E197F"/>
    <w:rsid w:val="27511183"/>
    <w:rsid w:val="2A3B07AD"/>
    <w:rsid w:val="2B4F4FDA"/>
    <w:rsid w:val="2B5520B2"/>
    <w:rsid w:val="2B9F0EEA"/>
    <w:rsid w:val="2CBB6928"/>
    <w:rsid w:val="2E05788C"/>
    <w:rsid w:val="2E441E5E"/>
    <w:rsid w:val="2E9A5EC5"/>
    <w:rsid w:val="2EA556EC"/>
    <w:rsid w:val="3081502B"/>
    <w:rsid w:val="32BF4CDA"/>
    <w:rsid w:val="33CD7B77"/>
    <w:rsid w:val="361A1196"/>
    <w:rsid w:val="37727110"/>
    <w:rsid w:val="38DE39DC"/>
    <w:rsid w:val="3C1A4952"/>
    <w:rsid w:val="3C2105FF"/>
    <w:rsid w:val="3C45128F"/>
    <w:rsid w:val="3DEF589D"/>
    <w:rsid w:val="406F01B0"/>
    <w:rsid w:val="412B022B"/>
    <w:rsid w:val="41B41201"/>
    <w:rsid w:val="41D30AF1"/>
    <w:rsid w:val="43D95841"/>
    <w:rsid w:val="43FF0D69"/>
    <w:rsid w:val="458A2CF9"/>
    <w:rsid w:val="4607116F"/>
    <w:rsid w:val="48E334C0"/>
    <w:rsid w:val="4A2F0195"/>
    <w:rsid w:val="4A477D42"/>
    <w:rsid w:val="4AD10F17"/>
    <w:rsid w:val="4B3936C2"/>
    <w:rsid w:val="4C61608D"/>
    <w:rsid w:val="4D366B30"/>
    <w:rsid w:val="4DB17D0B"/>
    <w:rsid w:val="4EFE3526"/>
    <w:rsid w:val="4FA57AAD"/>
    <w:rsid w:val="51135853"/>
    <w:rsid w:val="53094C9D"/>
    <w:rsid w:val="53AF3F7B"/>
    <w:rsid w:val="54207018"/>
    <w:rsid w:val="5516396F"/>
    <w:rsid w:val="55B154CA"/>
    <w:rsid w:val="57391B0C"/>
    <w:rsid w:val="589850E7"/>
    <w:rsid w:val="58E005C1"/>
    <w:rsid w:val="5AB07F3B"/>
    <w:rsid w:val="5B0971CB"/>
    <w:rsid w:val="5B4E70CD"/>
    <w:rsid w:val="5C06446E"/>
    <w:rsid w:val="5D576FE0"/>
    <w:rsid w:val="60A44B74"/>
    <w:rsid w:val="62755FFA"/>
    <w:rsid w:val="63294F86"/>
    <w:rsid w:val="65551EC7"/>
    <w:rsid w:val="65A63523"/>
    <w:rsid w:val="68655AA4"/>
    <w:rsid w:val="6A61541F"/>
    <w:rsid w:val="6B276343"/>
    <w:rsid w:val="6BCA0F25"/>
    <w:rsid w:val="6C282A27"/>
    <w:rsid w:val="6C29236D"/>
    <w:rsid w:val="6D4D25FC"/>
    <w:rsid w:val="6D535020"/>
    <w:rsid w:val="6D6A750A"/>
    <w:rsid w:val="6D7E2C38"/>
    <w:rsid w:val="6E0E08D9"/>
    <w:rsid w:val="6F5D0934"/>
    <w:rsid w:val="70826BB7"/>
    <w:rsid w:val="709D1998"/>
    <w:rsid w:val="713566D0"/>
    <w:rsid w:val="71BF2357"/>
    <w:rsid w:val="75546E36"/>
    <w:rsid w:val="75635585"/>
    <w:rsid w:val="75BA50F8"/>
    <w:rsid w:val="76B23532"/>
    <w:rsid w:val="77E81747"/>
    <w:rsid w:val="78307ABC"/>
    <w:rsid w:val="78EF2683"/>
    <w:rsid w:val="7C9A12E4"/>
    <w:rsid w:val="7D517EB7"/>
    <w:rsid w:val="7D9F1443"/>
    <w:rsid w:val="7FA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2020-09-11T10:21:00Z</cp:lastPrinted>
  <dcterms:created xsi:type="dcterms:W3CDTF">2020-09-22T07:08:00Z</dcterms:created>
  <dcterms:modified xsi:type="dcterms:W3CDTF">2020-09-22T07:08:00Z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